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4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44"/>
        <w:gridCol w:w="435"/>
        <w:gridCol w:w="795"/>
        <w:gridCol w:w="210"/>
        <w:gridCol w:w="660"/>
        <w:gridCol w:w="780"/>
        <w:gridCol w:w="1314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江西工程职业学院高职扩招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</w:rPr>
              <w:t>学生重修申请表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教学点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1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：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课程编号</w:t>
            </w: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重修课程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课程考核类型（线上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、地方特色、实践课程）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学期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教学点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61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签章：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56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F8D1D7-6E25-4CDC-9033-28A022D62F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2F9EF3-A04E-43DB-A35C-89A4A9E143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WQzYTRhOTI3ZWRlZWFmZDJkNGY3NmViMzc2NDYifQ=="/>
  </w:docVars>
  <w:rsids>
    <w:rsidRoot w:val="00D45499"/>
    <w:rsid w:val="00041245"/>
    <w:rsid w:val="00151913"/>
    <w:rsid w:val="00176CF1"/>
    <w:rsid w:val="001A5C73"/>
    <w:rsid w:val="002053BB"/>
    <w:rsid w:val="00254CBC"/>
    <w:rsid w:val="00327EA7"/>
    <w:rsid w:val="003712E1"/>
    <w:rsid w:val="0039575B"/>
    <w:rsid w:val="004274C0"/>
    <w:rsid w:val="004B4C51"/>
    <w:rsid w:val="00540743"/>
    <w:rsid w:val="005568AF"/>
    <w:rsid w:val="00570384"/>
    <w:rsid w:val="005D52F3"/>
    <w:rsid w:val="00630979"/>
    <w:rsid w:val="006F72A4"/>
    <w:rsid w:val="007126DB"/>
    <w:rsid w:val="00755C1B"/>
    <w:rsid w:val="007F65FC"/>
    <w:rsid w:val="00850FF8"/>
    <w:rsid w:val="009C3363"/>
    <w:rsid w:val="00A01800"/>
    <w:rsid w:val="00A262CA"/>
    <w:rsid w:val="00A4423B"/>
    <w:rsid w:val="00AE0FFF"/>
    <w:rsid w:val="00B07C0D"/>
    <w:rsid w:val="00B106EE"/>
    <w:rsid w:val="00B20712"/>
    <w:rsid w:val="00BC2E1E"/>
    <w:rsid w:val="00C60FEC"/>
    <w:rsid w:val="00C76DAC"/>
    <w:rsid w:val="00CB604C"/>
    <w:rsid w:val="00CF4847"/>
    <w:rsid w:val="00D43C5C"/>
    <w:rsid w:val="00D45499"/>
    <w:rsid w:val="00E15113"/>
    <w:rsid w:val="00F07EC9"/>
    <w:rsid w:val="081219FA"/>
    <w:rsid w:val="08FF7EA8"/>
    <w:rsid w:val="0BFE2509"/>
    <w:rsid w:val="47A431F2"/>
    <w:rsid w:val="4F105384"/>
    <w:rsid w:val="6A7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119</Words>
  <Characters>119</Characters>
  <Lines>0</Lines>
  <Paragraphs>0</Paragraphs>
  <TotalTime>1</TotalTime>
  <ScaleCrop>false</ScaleCrop>
  <LinksUpToDate>false</LinksUpToDate>
  <CharactersWithSpaces>220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2019-03-18T02:14:00Z</dcterms:created>
  <dc:creator>LX</dc:creator>
  <cp:lastModifiedBy>思  .</cp:lastModifiedBy>
  <dcterms:modified xsi:type="dcterms:W3CDTF">2023-02-20T09:01:51Z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8B0CC8B6C0B6406D99C5D30E66C02C13</vt:lpwstr>
  </property>
</Properties>
</file>